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A160" w14:textId="4BEB1E33" w:rsidR="003525F2" w:rsidRPr="003525F2" w:rsidRDefault="003525F2" w:rsidP="003525F2">
      <w:pPr>
        <w:rPr>
          <w:rFonts w:ascii="Arial" w:hAnsi="Arial" w:cs="Arial"/>
          <w:b/>
          <w:bCs/>
          <w:color w:val="6860AA"/>
        </w:rPr>
      </w:pPr>
      <w:bookmarkStart w:id="0" w:name="_Toc155256624"/>
      <w:r w:rsidRPr="003525F2">
        <w:rPr>
          <w:rFonts w:ascii="Arial" w:hAnsi="Arial" w:cs="Arial"/>
          <w:b/>
          <w:bCs/>
          <w:color w:val="6860AA"/>
        </w:rPr>
        <w:t xml:space="preserve">Forslagsskjema: </w:t>
      </w:r>
      <w:bookmarkEnd w:id="0"/>
      <w:r w:rsidR="00720323">
        <w:rPr>
          <w:rFonts w:ascii="Arial" w:hAnsi="Arial" w:cs="Arial"/>
          <w:b/>
          <w:bCs/>
          <w:color w:val="6860AA"/>
        </w:rPr>
        <w:t>Lovendringer</w:t>
      </w:r>
    </w:p>
    <w:p w14:paraId="1694CAA3" w14:textId="77777777" w:rsidR="00835C96" w:rsidRDefault="00835C96" w:rsidP="00835C96">
      <w:pPr>
        <w:tabs>
          <w:tab w:val="left" w:pos="2267"/>
        </w:tabs>
        <w:rPr>
          <w:rFonts w:ascii="Arial" w:hAnsi="Arial" w:cs="Arial"/>
        </w:rPr>
      </w:pPr>
    </w:p>
    <w:p w14:paraId="467B8F27" w14:textId="77777777" w:rsidR="00720323" w:rsidRDefault="00720323" w:rsidP="00835C96">
      <w:pPr>
        <w:tabs>
          <w:tab w:val="left" w:pos="2267"/>
        </w:tabs>
        <w:rPr>
          <w:rFonts w:cstheme="minorHAnsi"/>
        </w:rPr>
      </w:pPr>
    </w:p>
    <w:p w14:paraId="652E8F47" w14:textId="77777777" w:rsidR="00835C96" w:rsidRPr="00835C96" w:rsidRDefault="00835C96" w:rsidP="00835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35C96">
        <w:rPr>
          <w:rFonts w:ascii="Arial" w:hAnsi="Arial" w:cs="Arial"/>
          <w:b/>
        </w:rPr>
        <w:t>Forslag til lovendring:</w:t>
      </w:r>
      <w:r w:rsidRPr="00835C96">
        <w:rPr>
          <w:rFonts w:ascii="Arial" w:hAnsi="Arial" w:cs="Arial"/>
          <w:b/>
        </w:rPr>
        <w:tab/>
      </w:r>
      <w:proofErr w:type="spellStart"/>
      <w:r w:rsidRPr="00835C96">
        <w:rPr>
          <w:rFonts w:ascii="Arial" w:hAnsi="Arial" w:cs="Arial"/>
          <w:b/>
        </w:rPr>
        <w:t>Forbundsting</w:t>
      </w:r>
      <w:proofErr w:type="spellEnd"/>
      <w:r w:rsidRPr="00835C96">
        <w:rPr>
          <w:rFonts w:ascii="Arial" w:hAnsi="Arial" w:cs="Arial"/>
          <w:b/>
        </w:rPr>
        <w:t xml:space="preserve"> 2024 – Norges Danseforbund</w:t>
      </w:r>
    </w:p>
    <w:p w14:paraId="463B7C3F" w14:textId="77777777" w:rsidR="00835C96" w:rsidRPr="00835C96" w:rsidRDefault="00835C96" w:rsidP="00835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rFonts w:ascii="Arial" w:hAnsi="Arial" w:cs="Arial"/>
          <w:b/>
        </w:rPr>
      </w:pPr>
      <w:r w:rsidRPr="00835C96">
        <w:rPr>
          <w:rFonts w:ascii="Arial" w:hAnsi="Arial" w:cs="Arial"/>
          <w:b/>
        </w:rPr>
        <w:t>Fra:</w:t>
      </w:r>
      <w:r w:rsidRPr="00835C96">
        <w:rPr>
          <w:rFonts w:ascii="Arial" w:hAnsi="Arial" w:cs="Arial"/>
          <w:b/>
        </w:rPr>
        <w:tab/>
      </w:r>
      <w:r w:rsidRPr="00835C96">
        <w:rPr>
          <w:rFonts w:ascii="Arial" w:hAnsi="Arial" w:cs="Arial"/>
          <w:bCs/>
          <w:i/>
          <w:iCs/>
        </w:rPr>
        <w:t>[navn på organisasjonsledd/forslagsberettiget utvalg/komité]</w:t>
      </w:r>
    </w:p>
    <w:p w14:paraId="731A547A" w14:textId="77777777" w:rsidR="00835C96" w:rsidRPr="00835C96" w:rsidRDefault="00835C96" w:rsidP="00835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35C96">
        <w:rPr>
          <w:rFonts w:ascii="Arial" w:hAnsi="Arial" w:cs="Arial"/>
          <w:b/>
        </w:rPr>
        <w:t>Tittel på forslag:</w:t>
      </w:r>
      <w:r w:rsidRPr="00835C96">
        <w:rPr>
          <w:rFonts w:ascii="Arial" w:hAnsi="Arial" w:cs="Arial"/>
          <w:b/>
        </w:rPr>
        <w:tab/>
      </w:r>
      <w:r w:rsidRPr="00835C96">
        <w:rPr>
          <w:rFonts w:ascii="Arial" w:hAnsi="Arial" w:cs="Arial"/>
          <w:b/>
        </w:rPr>
        <w:tab/>
      </w:r>
      <w:r w:rsidRPr="00835C96">
        <w:rPr>
          <w:rFonts w:ascii="Arial" w:hAnsi="Arial" w:cs="Arial"/>
          <w:bCs/>
          <w:i/>
          <w:iCs/>
        </w:rPr>
        <w:t>[f.eks. endring av § 14 (1)]</w:t>
      </w:r>
    </w:p>
    <w:p w14:paraId="5427B31F" w14:textId="77777777" w:rsidR="00835C96" w:rsidRPr="00835C96" w:rsidRDefault="00835C96" w:rsidP="00835C96">
      <w:pPr>
        <w:rPr>
          <w:rFonts w:ascii="Arial" w:hAnsi="Arial" w:cs="Arial"/>
          <w:b/>
        </w:rPr>
      </w:pPr>
    </w:p>
    <w:p w14:paraId="120F8E32" w14:textId="77777777" w:rsidR="00835C96" w:rsidRPr="00835C96" w:rsidRDefault="00835C96" w:rsidP="00835C96">
      <w:pPr>
        <w:rPr>
          <w:rFonts w:ascii="Arial" w:hAnsi="Arial" w:cs="Arial"/>
          <w:b/>
        </w:rPr>
      </w:pPr>
      <w:r w:rsidRPr="00835C96">
        <w:rPr>
          <w:rFonts w:ascii="Arial" w:hAnsi="Arial" w:cs="Arial"/>
          <w:b/>
        </w:rPr>
        <w:t>Forslag:</w:t>
      </w:r>
    </w:p>
    <w:p w14:paraId="79CED726" w14:textId="77777777" w:rsidR="00835C96" w:rsidRPr="00835C96" w:rsidRDefault="00835C96" w:rsidP="00835C96">
      <w:pPr>
        <w:rPr>
          <w:rFonts w:ascii="Arial" w:hAnsi="Arial" w:cs="Arial"/>
        </w:rPr>
      </w:pPr>
      <w:r w:rsidRPr="00835C96">
        <w:rPr>
          <w:rFonts w:ascii="Arial" w:hAnsi="Arial" w:cs="Arial"/>
        </w:rPr>
        <w:t xml:space="preserve">[Her skal forslaget skrives nøyaktig i den ordlyd det ønskes vedtatt. Gjeldende ordlyd samt ny ordlyd bør </w:t>
      </w:r>
      <w:proofErr w:type="gramStart"/>
      <w:r w:rsidRPr="00835C96">
        <w:rPr>
          <w:rFonts w:ascii="Arial" w:hAnsi="Arial" w:cs="Arial"/>
        </w:rPr>
        <w:t>fremgå</w:t>
      </w:r>
      <w:proofErr w:type="gramEnd"/>
      <w:r w:rsidRPr="00835C96">
        <w:rPr>
          <w:rFonts w:ascii="Arial" w:hAnsi="Arial" w:cs="Arial"/>
        </w:rPr>
        <w:t xml:space="preserve">. Begrunnelsen for forslaget skal </w:t>
      </w:r>
      <w:proofErr w:type="gramStart"/>
      <w:r w:rsidRPr="00835C96">
        <w:rPr>
          <w:rFonts w:ascii="Arial" w:hAnsi="Arial" w:cs="Arial"/>
        </w:rPr>
        <w:t>fremgå</w:t>
      </w:r>
      <w:proofErr w:type="gramEnd"/>
      <w:r w:rsidRPr="00835C96">
        <w:rPr>
          <w:rFonts w:ascii="Arial" w:hAnsi="Arial" w:cs="Arial"/>
        </w:rPr>
        <w:t xml:space="preserve"> i begrunnelsen under.] </w:t>
      </w:r>
    </w:p>
    <w:p w14:paraId="0F20B57C" w14:textId="77777777" w:rsidR="00835C96" w:rsidRPr="00835C96" w:rsidRDefault="00835C96" w:rsidP="00835C96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5C96" w:rsidRPr="00835C96" w14:paraId="354CD6DD" w14:textId="77777777" w:rsidTr="00DF463F">
        <w:tc>
          <w:tcPr>
            <w:tcW w:w="4531" w:type="dxa"/>
          </w:tcPr>
          <w:p w14:paraId="74DF0014" w14:textId="77777777" w:rsidR="00835C96" w:rsidRPr="00835C96" w:rsidRDefault="00835C96" w:rsidP="00DF463F">
            <w:pPr>
              <w:rPr>
                <w:rFonts w:ascii="Arial" w:hAnsi="Arial" w:cs="Arial"/>
              </w:rPr>
            </w:pPr>
            <w:r w:rsidRPr="00835C96">
              <w:rPr>
                <w:rFonts w:ascii="Arial" w:hAnsi="Arial" w:cs="Arial"/>
              </w:rPr>
              <w:t>Eksisterende ordlyd</w:t>
            </w:r>
          </w:p>
        </w:tc>
        <w:tc>
          <w:tcPr>
            <w:tcW w:w="4531" w:type="dxa"/>
          </w:tcPr>
          <w:p w14:paraId="2A12FBA6" w14:textId="77777777" w:rsidR="00835C96" w:rsidRPr="00835C96" w:rsidRDefault="00835C96" w:rsidP="00DF463F">
            <w:pPr>
              <w:rPr>
                <w:rFonts w:ascii="Arial" w:hAnsi="Arial" w:cs="Arial"/>
              </w:rPr>
            </w:pPr>
            <w:r w:rsidRPr="00835C96">
              <w:rPr>
                <w:rFonts w:ascii="Arial" w:hAnsi="Arial" w:cs="Arial"/>
              </w:rPr>
              <w:t>Forslag til ny ordlyd</w:t>
            </w:r>
          </w:p>
        </w:tc>
      </w:tr>
      <w:tr w:rsidR="00835C96" w:rsidRPr="00835C96" w14:paraId="3D800EAC" w14:textId="77777777" w:rsidTr="00DF463F">
        <w:tc>
          <w:tcPr>
            <w:tcW w:w="4531" w:type="dxa"/>
          </w:tcPr>
          <w:p w14:paraId="5FDBA1AB" w14:textId="77777777" w:rsidR="00835C96" w:rsidRPr="00835C96" w:rsidRDefault="00835C96" w:rsidP="00DF463F">
            <w:pPr>
              <w:rPr>
                <w:rFonts w:ascii="Arial" w:hAnsi="Arial" w:cs="Arial"/>
                <w:i/>
              </w:rPr>
            </w:pPr>
            <w:r w:rsidRPr="00835C96">
              <w:rPr>
                <w:rFonts w:ascii="Arial" w:hAnsi="Arial" w:cs="Arial"/>
                <w:i/>
              </w:rPr>
              <w:t>[Eksempel:</w:t>
            </w:r>
          </w:p>
          <w:p w14:paraId="07D5FE9B" w14:textId="77777777" w:rsidR="00835C96" w:rsidRPr="00835C96" w:rsidRDefault="00835C96" w:rsidP="00DF463F">
            <w:pPr>
              <w:rPr>
                <w:rFonts w:ascii="Arial" w:hAnsi="Arial" w:cs="Arial"/>
                <w:i/>
              </w:rPr>
            </w:pPr>
            <w:r w:rsidRPr="00835C96">
              <w:rPr>
                <w:rFonts w:ascii="Arial" w:hAnsi="Arial" w:cs="Arial"/>
                <w:i/>
              </w:rPr>
              <w:t>§ 14 Særforbundstinget</w:t>
            </w:r>
          </w:p>
          <w:p w14:paraId="37953FD9" w14:textId="77777777" w:rsidR="00835C96" w:rsidRPr="00835C96" w:rsidRDefault="00835C96" w:rsidP="00835C96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i/>
              </w:rPr>
            </w:pPr>
            <w:r w:rsidRPr="00835C96">
              <w:rPr>
                <w:rFonts w:ascii="Arial" w:hAnsi="Arial" w:cs="Arial"/>
                <w:i/>
              </w:rPr>
              <w:t xml:space="preserve">Særforbundets høyeste myndighet er særforbundstinget som avholdes annethvert år innen utgangen av mai måned.] </w:t>
            </w:r>
          </w:p>
          <w:p w14:paraId="73BF42DE" w14:textId="77777777" w:rsidR="00835C96" w:rsidRPr="00835C96" w:rsidRDefault="00835C96" w:rsidP="00DF463F">
            <w:pPr>
              <w:rPr>
                <w:rFonts w:ascii="Arial" w:hAnsi="Arial" w:cs="Arial"/>
              </w:rPr>
            </w:pPr>
          </w:p>
          <w:p w14:paraId="0B753317" w14:textId="77777777" w:rsidR="00835C96" w:rsidRPr="00835C96" w:rsidRDefault="00835C96" w:rsidP="00DF463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A35B753" w14:textId="77777777" w:rsidR="00835C96" w:rsidRPr="00835C96" w:rsidRDefault="00835C96" w:rsidP="00DF463F">
            <w:pPr>
              <w:rPr>
                <w:rFonts w:ascii="Arial" w:hAnsi="Arial" w:cs="Arial"/>
                <w:i/>
              </w:rPr>
            </w:pPr>
            <w:r w:rsidRPr="00835C96">
              <w:rPr>
                <w:rFonts w:ascii="Arial" w:hAnsi="Arial" w:cs="Arial"/>
                <w:i/>
              </w:rPr>
              <w:t>[Eksempel:</w:t>
            </w:r>
          </w:p>
          <w:p w14:paraId="69C6A6F1" w14:textId="77777777" w:rsidR="00835C96" w:rsidRPr="00835C96" w:rsidRDefault="00835C96" w:rsidP="00DF463F">
            <w:pPr>
              <w:rPr>
                <w:rFonts w:ascii="Arial" w:hAnsi="Arial" w:cs="Arial"/>
                <w:i/>
              </w:rPr>
            </w:pPr>
            <w:r w:rsidRPr="00835C96">
              <w:rPr>
                <w:rFonts w:ascii="Arial" w:hAnsi="Arial" w:cs="Arial"/>
                <w:i/>
              </w:rPr>
              <w:t>§ 14 Særforbundstinget</w:t>
            </w:r>
          </w:p>
          <w:p w14:paraId="04FF69CF" w14:textId="77777777" w:rsidR="00835C96" w:rsidRPr="00835C96" w:rsidRDefault="00835C96" w:rsidP="00835C9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835C96">
              <w:rPr>
                <w:rFonts w:ascii="Arial" w:hAnsi="Arial" w:cs="Arial"/>
                <w:i/>
              </w:rPr>
              <w:t xml:space="preserve">Særforbundets høyeste myndighet er særforbundstinget som avholdes </w:t>
            </w:r>
            <w:r w:rsidRPr="00835C96">
              <w:rPr>
                <w:rFonts w:ascii="Arial" w:hAnsi="Arial" w:cs="Arial"/>
                <w:i/>
                <w:strike/>
              </w:rPr>
              <w:t>annet</w:t>
            </w:r>
            <w:r w:rsidRPr="00835C96">
              <w:rPr>
                <w:rFonts w:ascii="Arial" w:hAnsi="Arial" w:cs="Arial"/>
                <w:i/>
              </w:rPr>
              <w:t xml:space="preserve">hvert år innen utgangen av </w:t>
            </w:r>
            <w:r w:rsidRPr="00835C96">
              <w:rPr>
                <w:rFonts w:ascii="Arial" w:hAnsi="Arial" w:cs="Arial"/>
                <w:i/>
                <w:strike/>
              </w:rPr>
              <w:t>mai</w:t>
            </w:r>
            <w:r w:rsidRPr="00835C96">
              <w:rPr>
                <w:rFonts w:ascii="Arial" w:hAnsi="Arial" w:cs="Arial"/>
                <w:i/>
                <w:u w:val="single"/>
              </w:rPr>
              <w:t xml:space="preserve"> juni </w:t>
            </w:r>
            <w:r w:rsidRPr="00835C96">
              <w:rPr>
                <w:rFonts w:ascii="Arial" w:hAnsi="Arial" w:cs="Arial"/>
                <w:i/>
              </w:rPr>
              <w:t>måned.]</w:t>
            </w:r>
          </w:p>
          <w:p w14:paraId="558AE026" w14:textId="77777777" w:rsidR="00835C96" w:rsidRPr="00835C96" w:rsidRDefault="00835C96" w:rsidP="00DF463F">
            <w:pPr>
              <w:rPr>
                <w:rFonts w:ascii="Arial" w:hAnsi="Arial" w:cs="Arial"/>
              </w:rPr>
            </w:pPr>
          </w:p>
          <w:p w14:paraId="4BC5E340" w14:textId="77777777" w:rsidR="00835C96" w:rsidRPr="00835C96" w:rsidRDefault="00835C96" w:rsidP="00DF463F">
            <w:pPr>
              <w:rPr>
                <w:rFonts w:ascii="Arial" w:hAnsi="Arial" w:cs="Arial"/>
              </w:rPr>
            </w:pPr>
          </w:p>
          <w:p w14:paraId="01ABF91A" w14:textId="77777777" w:rsidR="00835C96" w:rsidRPr="00835C96" w:rsidRDefault="00835C96" w:rsidP="00DF463F">
            <w:pPr>
              <w:rPr>
                <w:rFonts w:ascii="Arial" w:hAnsi="Arial" w:cs="Arial"/>
              </w:rPr>
            </w:pPr>
          </w:p>
        </w:tc>
      </w:tr>
    </w:tbl>
    <w:p w14:paraId="74BFA71D" w14:textId="77777777" w:rsidR="00835C96" w:rsidRPr="00835C96" w:rsidRDefault="00835C96" w:rsidP="00835C96">
      <w:pPr>
        <w:rPr>
          <w:rFonts w:ascii="Arial" w:hAnsi="Arial" w:cs="Arial"/>
        </w:rPr>
      </w:pPr>
    </w:p>
    <w:p w14:paraId="777AF114" w14:textId="77777777" w:rsidR="00835C96" w:rsidRPr="00835C96" w:rsidRDefault="00835C96" w:rsidP="00835C96">
      <w:pPr>
        <w:rPr>
          <w:rFonts w:ascii="Arial" w:hAnsi="Arial" w:cs="Arial"/>
          <w:b/>
        </w:rPr>
      </w:pPr>
    </w:p>
    <w:p w14:paraId="427F7BAF" w14:textId="77777777" w:rsidR="00835C96" w:rsidRPr="00835C96" w:rsidRDefault="00835C96" w:rsidP="00835C96">
      <w:pPr>
        <w:rPr>
          <w:rFonts w:ascii="Arial" w:hAnsi="Arial" w:cs="Arial"/>
          <w:b/>
        </w:rPr>
      </w:pPr>
      <w:r w:rsidRPr="00835C96">
        <w:rPr>
          <w:rFonts w:ascii="Arial" w:hAnsi="Arial" w:cs="Arial"/>
          <w:b/>
        </w:rPr>
        <w:t>Begrunnelse:</w:t>
      </w:r>
    </w:p>
    <w:p w14:paraId="2FB8C650" w14:textId="77777777" w:rsidR="00835C96" w:rsidRPr="00835C96" w:rsidRDefault="00835C96" w:rsidP="00835C96">
      <w:pPr>
        <w:rPr>
          <w:rFonts w:ascii="Arial" w:hAnsi="Arial" w:cs="Arial"/>
        </w:rPr>
      </w:pPr>
      <w:r w:rsidRPr="00835C96">
        <w:rPr>
          <w:rFonts w:ascii="Arial" w:hAnsi="Arial" w:cs="Arial"/>
        </w:rPr>
        <w:t xml:space="preserve">[Her skal forslagsstillers begrunnelse for å fremme forslaget presenteres.] </w:t>
      </w:r>
    </w:p>
    <w:p w14:paraId="5E9CA774" w14:textId="77777777" w:rsidR="00835C96" w:rsidRPr="00835C96" w:rsidRDefault="00835C96" w:rsidP="00835C96">
      <w:pPr>
        <w:rPr>
          <w:rFonts w:ascii="Arial" w:hAnsi="Arial" w:cs="Arial"/>
        </w:rPr>
      </w:pPr>
    </w:p>
    <w:p w14:paraId="3AD0F66A" w14:textId="77777777" w:rsidR="00835C96" w:rsidRPr="00835C96" w:rsidRDefault="00835C96" w:rsidP="00835C96">
      <w:pPr>
        <w:rPr>
          <w:rFonts w:ascii="Arial" w:hAnsi="Arial" w:cs="Arial"/>
        </w:rPr>
      </w:pPr>
    </w:p>
    <w:p w14:paraId="7D8A2236" w14:textId="77777777" w:rsidR="00835C96" w:rsidRPr="00835C96" w:rsidRDefault="00835C96" w:rsidP="00835C96">
      <w:pPr>
        <w:rPr>
          <w:rFonts w:ascii="Arial" w:hAnsi="Arial" w:cs="Arial"/>
        </w:rPr>
      </w:pPr>
      <w:r w:rsidRPr="00835C96">
        <w:rPr>
          <w:rFonts w:ascii="Arial" w:hAnsi="Arial" w:cs="Arial"/>
        </w:rPr>
        <w:t xml:space="preserve">[Sted og dato] </w:t>
      </w:r>
    </w:p>
    <w:p w14:paraId="374F6C6D" w14:textId="77777777" w:rsidR="00835C96" w:rsidRPr="00835C96" w:rsidRDefault="00835C96" w:rsidP="00835C96">
      <w:pPr>
        <w:rPr>
          <w:rFonts w:ascii="Arial" w:hAnsi="Arial" w:cs="Arial"/>
        </w:rPr>
      </w:pPr>
    </w:p>
    <w:p w14:paraId="7CFF6058" w14:textId="77777777" w:rsidR="00835C96" w:rsidRPr="00835C96" w:rsidRDefault="00835C96" w:rsidP="00835C96">
      <w:pPr>
        <w:rPr>
          <w:rFonts w:ascii="Arial" w:hAnsi="Arial" w:cs="Arial"/>
        </w:rPr>
      </w:pPr>
      <w:r w:rsidRPr="00835C96">
        <w:rPr>
          <w:rFonts w:ascii="Arial" w:hAnsi="Arial" w:cs="Arial"/>
        </w:rPr>
        <w:t>_______________</w:t>
      </w:r>
    </w:p>
    <w:p w14:paraId="6C200C7F" w14:textId="77777777" w:rsidR="00835C96" w:rsidRPr="00720323" w:rsidRDefault="00835C96" w:rsidP="00835C96">
      <w:pPr>
        <w:pStyle w:val="Ingenmellomrom"/>
        <w:rPr>
          <w:rFonts w:ascii="Arial" w:hAnsi="Arial" w:cs="Arial"/>
        </w:rPr>
      </w:pPr>
      <w:r w:rsidRPr="00720323">
        <w:rPr>
          <w:rFonts w:ascii="Arial" w:hAnsi="Arial" w:cs="Arial"/>
        </w:rPr>
        <w:t>[signatur]</w:t>
      </w:r>
    </w:p>
    <w:p w14:paraId="248C6025" w14:textId="77777777" w:rsidR="00835C96" w:rsidRPr="00720323" w:rsidRDefault="00835C96" w:rsidP="00835C96">
      <w:pPr>
        <w:pStyle w:val="Ingenmellomrom"/>
        <w:rPr>
          <w:rFonts w:ascii="Arial" w:hAnsi="Arial" w:cs="Arial"/>
        </w:rPr>
      </w:pPr>
      <w:r w:rsidRPr="00720323">
        <w:rPr>
          <w:rFonts w:ascii="Arial" w:hAnsi="Arial" w:cs="Arial"/>
        </w:rPr>
        <w:t>[Navn på leder av organisasjonsledd/utvalg/komité]</w:t>
      </w:r>
    </w:p>
    <w:p w14:paraId="38513698" w14:textId="77777777" w:rsidR="00835C96" w:rsidRPr="00720323" w:rsidRDefault="00835C96" w:rsidP="00835C96">
      <w:pPr>
        <w:pStyle w:val="Ingenmellomrom"/>
        <w:rPr>
          <w:rFonts w:ascii="Arial" w:hAnsi="Arial" w:cs="Arial"/>
        </w:rPr>
      </w:pPr>
      <w:r w:rsidRPr="00720323">
        <w:rPr>
          <w:rFonts w:ascii="Arial" w:hAnsi="Arial" w:cs="Arial"/>
        </w:rPr>
        <w:t>[Navn på organisasjonsledd/utvalg/komité]</w:t>
      </w:r>
    </w:p>
    <w:p w14:paraId="6E8BA468" w14:textId="77777777" w:rsidR="00624EF5" w:rsidRPr="00C315BA" w:rsidRDefault="00624EF5">
      <w:pPr>
        <w:rPr>
          <w:rFonts w:ascii="Arial" w:hAnsi="Arial" w:cs="Arial"/>
        </w:rPr>
      </w:pPr>
    </w:p>
    <w:sectPr w:rsidR="00624EF5" w:rsidRPr="00C315BA" w:rsidSect="0026699F">
      <w:headerReference w:type="default" r:id="rId11"/>
      <w:footerReference w:type="default" r:id="rId12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12FF" w14:textId="77777777" w:rsidR="003525F2" w:rsidRDefault="003525F2" w:rsidP="00265E71">
      <w:r>
        <w:separator/>
      </w:r>
    </w:p>
  </w:endnote>
  <w:endnote w:type="continuationSeparator" w:id="0">
    <w:p w14:paraId="518AC893" w14:textId="77777777" w:rsidR="003525F2" w:rsidRDefault="003525F2" w:rsidP="0026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3768" w14:textId="77777777" w:rsidR="00265E71" w:rsidRPr="00C315BA" w:rsidRDefault="006E6BE4">
    <w:pPr>
      <w:pStyle w:val="Bunntekst"/>
      <w:rPr>
        <w:rFonts w:ascii="Arial" w:hAnsi="Arial" w:cs="Arial"/>
      </w:rPr>
    </w:pPr>
    <w:r w:rsidRPr="00C315BA">
      <w:rPr>
        <w:rFonts w:ascii="Arial" w:hAnsi="Arial" w:cs="Arial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9151B69" wp14:editId="19C97C37">
              <wp:simplePos x="0" y="0"/>
              <wp:positionH relativeFrom="margin">
                <wp:posOffset>-688340</wp:posOffset>
              </wp:positionH>
              <wp:positionV relativeFrom="paragraph">
                <wp:posOffset>-111320</wp:posOffset>
              </wp:positionV>
              <wp:extent cx="7127631" cy="0"/>
              <wp:effectExtent l="0" t="0" r="10160" b="12700"/>
              <wp:wrapNone/>
              <wp:docPr id="1827699625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763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BC2BD5" id="Rett linje 3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.2pt,-8.75pt" to="507.0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RMsgEAANQDAAAOAAAAZHJzL2Uyb0RvYy54bWysU01v2zAMvQ/YfxB0X2RnQDsY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C315BA">
      <w:rPr>
        <w:rFonts w:ascii="Arial" w:hAnsi="Arial" w:cs="Arial"/>
        <w:sz w:val="16"/>
        <w:szCs w:val="16"/>
      </w:rPr>
      <w:t>Sognsveien 73, 0854 Oslo</w:t>
    </w:r>
    <w:r w:rsidR="00265E71" w:rsidRPr="00C315BA">
      <w:rPr>
        <w:rFonts w:ascii="Arial" w:hAnsi="Arial" w:cs="Arial"/>
      </w:rPr>
      <w:ptab w:relativeTo="margin" w:alignment="center" w:leader="none"/>
    </w:r>
    <w:r w:rsidRPr="00C315BA">
      <w:rPr>
        <w:rFonts w:ascii="Arial" w:hAnsi="Arial" w:cs="Arial"/>
        <w:sz w:val="16"/>
        <w:szCs w:val="16"/>
      </w:rPr>
      <w:t>dans@danseforbundet.no</w:t>
    </w:r>
    <w:r w:rsidR="00265E71" w:rsidRPr="00C315BA">
      <w:rPr>
        <w:rFonts w:ascii="Arial" w:hAnsi="Arial" w:cs="Arial"/>
      </w:rPr>
      <w:ptab w:relativeTo="margin" w:alignment="right" w:leader="none"/>
    </w:r>
    <w:r w:rsidRPr="00C315BA">
      <w:rPr>
        <w:rFonts w:ascii="Arial" w:hAnsi="Arial" w:cs="Arial"/>
        <w:sz w:val="16"/>
        <w:szCs w:val="16"/>
      </w:rPr>
      <w:t xml:space="preserve">Org. </w:t>
    </w:r>
    <w:proofErr w:type="spellStart"/>
    <w:r w:rsidRPr="00C315BA">
      <w:rPr>
        <w:rFonts w:ascii="Arial" w:hAnsi="Arial" w:cs="Arial"/>
        <w:sz w:val="16"/>
        <w:szCs w:val="16"/>
      </w:rPr>
      <w:t>nr</w:t>
    </w:r>
    <w:proofErr w:type="spellEnd"/>
    <w:r w:rsidRPr="00C315BA">
      <w:rPr>
        <w:rFonts w:ascii="Arial" w:hAnsi="Arial" w:cs="Arial"/>
        <w:sz w:val="16"/>
        <w:szCs w:val="16"/>
      </w:rPr>
      <w:t>: 971 48 3911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71E7" w14:textId="77777777" w:rsidR="003525F2" w:rsidRDefault="003525F2" w:rsidP="00265E71">
      <w:r>
        <w:separator/>
      </w:r>
    </w:p>
  </w:footnote>
  <w:footnote w:type="continuationSeparator" w:id="0">
    <w:p w14:paraId="74B4802A" w14:textId="77777777" w:rsidR="003525F2" w:rsidRDefault="003525F2" w:rsidP="0026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532C" w14:textId="77777777" w:rsidR="007F04CF" w:rsidRPr="00C315BA" w:rsidRDefault="000F4715" w:rsidP="0026699F">
    <w:pPr>
      <w:pStyle w:val="Bunntekst"/>
      <w:rPr>
        <w:rFonts w:ascii="Arial" w:hAnsi="Arial" w:cs="Arial"/>
        <w:sz w:val="16"/>
        <w:szCs w:val="16"/>
      </w:rPr>
    </w:pPr>
    <w:r w:rsidRPr="00C315BA">
      <w:rPr>
        <w:rFonts w:ascii="Arial" w:hAnsi="Arial" w:cs="Arial"/>
        <w:b/>
        <w:bCs/>
        <w:noProof/>
        <w:sz w:val="18"/>
        <w:szCs w:val="18"/>
        <w14:ligatures w14:val="standardContextual"/>
      </w:rPr>
      <w:drawing>
        <wp:anchor distT="0" distB="0" distL="114300" distR="114300" simplePos="0" relativeHeight="251660800" behindDoc="1" locked="0" layoutInCell="1" allowOverlap="1" wp14:anchorId="52A79E84" wp14:editId="037921D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97915" cy="319620"/>
          <wp:effectExtent l="0" t="0" r="6985" b="4445"/>
          <wp:wrapNone/>
          <wp:docPr id="1144723582" name="Bilde 1" descr="Et bilde som inneholder Font, tekst, Grafikk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23582" name="Bilde 1" descr="Et bilde som inneholder Font, tekst, Grafikk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31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4CF" w:rsidRPr="00C315BA">
      <w:rPr>
        <w:rFonts w:ascii="Arial" w:hAnsi="Arial" w:cs="Arial"/>
        <w:b/>
        <w:bCs/>
        <w:sz w:val="18"/>
        <w:szCs w:val="18"/>
      </w:rPr>
      <w:t>Norges Danseforbund</w:t>
    </w:r>
    <w:r w:rsidRPr="00C315BA">
      <w:rPr>
        <w:rFonts w:ascii="Arial" w:hAnsi="Arial" w:cs="Arial"/>
        <w:b/>
        <w:bCs/>
        <w:sz w:val="18"/>
        <w:szCs w:val="18"/>
      </w:rPr>
      <w:tab/>
    </w:r>
    <w:r w:rsidR="007F04CF" w:rsidRPr="00C315BA">
      <w:rPr>
        <w:rFonts w:ascii="Arial" w:hAnsi="Arial" w:cs="Arial"/>
        <w:b/>
        <w:bCs/>
        <w:sz w:val="18"/>
        <w:szCs w:val="18"/>
      </w:rPr>
      <w:br/>
    </w:r>
    <w:r w:rsidR="007F04CF" w:rsidRPr="00C315BA">
      <w:rPr>
        <w:rFonts w:ascii="Arial" w:hAnsi="Arial" w:cs="Arial"/>
        <w:sz w:val="16"/>
        <w:szCs w:val="16"/>
      </w:rPr>
      <w:t xml:space="preserve">Medlem av Norges Idrettsforbund og Olympiske og Paralympiske Komité </w:t>
    </w:r>
  </w:p>
  <w:p w14:paraId="237E95C1" w14:textId="77777777" w:rsidR="007F04CF" w:rsidRPr="001603F6" w:rsidRDefault="007F04CF" w:rsidP="007F04CF">
    <w:pPr>
      <w:pStyle w:val="Bunntekst"/>
      <w:rPr>
        <w:rFonts w:ascii="Arial" w:hAnsi="Arial" w:cs="Arial"/>
        <w:sz w:val="16"/>
        <w:szCs w:val="16"/>
      </w:rPr>
    </w:pPr>
    <w:r w:rsidRPr="00C315BA">
      <w:rPr>
        <w:rFonts w:ascii="Arial" w:hAnsi="Arial" w:cs="Arial"/>
        <w:sz w:val="16"/>
        <w:szCs w:val="16"/>
      </w:rPr>
      <w:t>WDSF – WRRC – IDO – IBTF</w:t>
    </w:r>
    <w:r w:rsidR="000F4715">
      <w:rPr>
        <w:rFonts w:ascii="Arial" w:hAnsi="Arial" w:cs="Arial"/>
        <w:sz w:val="16"/>
        <w:szCs w:val="16"/>
      </w:rPr>
      <w:tab/>
    </w:r>
    <w:r w:rsidR="000F4715">
      <w:rPr>
        <w:rFonts w:ascii="Arial" w:hAnsi="Arial" w:cs="Arial"/>
        <w:sz w:val="16"/>
        <w:szCs w:val="16"/>
      </w:rPr>
      <w:tab/>
    </w:r>
  </w:p>
  <w:p w14:paraId="4A43CDA0" w14:textId="77777777" w:rsidR="007F04CF" w:rsidRDefault="007F04C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3C68"/>
    <w:multiLevelType w:val="hybridMultilevel"/>
    <w:tmpl w:val="661A5E04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64D12"/>
    <w:multiLevelType w:val="hybridMultilevel"/>
    <w:tmpl w:val="06203AF4"/>
    <w:lvl w:ilvl="0" w:tplc="68DA0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5759">
    <w:abstractNumId w:val="1"/>
  </w:num>
  <w:num w:numId="2" w16cid:durableId="17586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2"/>
    <w:rsid w:val="000611E2"/>
    <w:rsid w:val="000A5D9A"/>
    <w:rsid w:val="000F4715"/>
    <w:rsid w:val="00105876"/>
    <w:rsid w:val="00112D78"/>
    <w:rsid w:val="001307BF"/>
    <w:rsid w:val="001603F6"/>
    <w:rsid w:val="00265E71"/>
    <w:rsid w:val="0026699F"/>
    <w:rsid w:val="00334753"/>
    <w:rsid w:val="003460C1"/>
    <w:rsid w:val="003525F2"/>
    <w:rsid w:val="00420B72"/>
    <w:rsid w:val="00475D12"/>
    <w:rsid w:val="00486789"/>
    <w:rsid w:val="004C1986"/>
    <w:rsid w:val="004D513B"/>
    <w:rsid w:val="004F6AAC"/>
    <w:rsid w:val="00624EF5"/>
    <w:rsid w:val="00676FA2"/>
    <w:rsid w:val="006A6BA3"/>
    <w:rsid w:val="006E6BE4"/>
    <w:rsid w:val="006F4BFC"/>
    <w:rsid w:val="00705780"/>
    <w:rsid w:val="00720323"/>
    <w:rsid w:val="0076594F"/>
    <w:rsid w:val="007F04CF"/>
    <w:rsid w:val="00830C7B"/>
    <w:rsid w:val="00835C96"/>
    <w:rsid w:val="00840C3D"/>
    <w:rsid w:val="008723DD"/>
    <w:rsid w:val="00897F18"/>
    <w:rsid w:val="008C7431"/>
    <w:rsid w:val="0090220A"/>
    <w:rsid w:val="009359CB"/>
    <w:rsid w:val="00980F46"/>
    <w:rsid w:val="009C1AC8"/>
    <w:rsid w:val="00AA11D2"/>
    <w:rsid w:val="00AA4D6B"/>
    <w:rsid w:val="00AD6442"/>
    <w:rsid w:val="00B26BD7"/>
    <w:rsid w:val="00B445DF"/>
    <w:rsid w:val="00B92885"/>
    <w:rsid w:val="00B9432A"/>
    <w:rsid w:val="00BA24C4"/>
    <w:rsid w:val="00C315BA"/>
    <w:rsid w:val="00C32463"/>
    <w:rsid w:val="00C6102F"/>
    <w:rsid w:val="00C91955"/>
    <w:rsid w:val="00D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B1CD8"/>
  <w15:chartTrackingRefBased/>
  <w15:docId w15:val="{3E9DFFE0-179A-4EA5-8D90-AE3D71A6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5D9A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5D9A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5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5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5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5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5D9A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A5D9A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5D9A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5D9A"/>
    <w:rPr>
      <w:rFonts w:eastAsiaTheme="majorEastAsia" w:cstheme="majorBidi"/>
      <w:i/>
      <w:iCs/>
      <w:color w:val="A5A5A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5D9A"/>
    <w:rPr>
      <w:rFonts w:eastAsiaTheme="majorEastAsia" w:cstheme="majorBidi"/>
      <w:color w:val="A5A5A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5D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5D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5D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5D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5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5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5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5D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5D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5D9A"/>
    <w:rPr>
      <w:i/>
      <w:iCs/>
      <w:color w:val="A5A5A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5D9A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5D9A"/>
    <w:rPr>
      <w:i/>
      <w:iCs/>
      <w:color w:val="A5A5A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5D9A"/>
    <w:rPr>
      <w:b/>
      <w:bCs/>
      <w:smallCaps/>
      <w:color w:val="A5A5A5" w:themeColor="accent1" w:themeShade="BF"/>
      <w:spacing w:val="5"/>
    </w:rPr>
  </w:style>
  <w:style w:type="paragraph" w:styleId="Bunntekst">
    <w:name w:val="footer"/>
    <w:basedOn w:val="Normal"/>
    <w:link w:val="BunntekstTegn"/>
    <w:unhideWhenUsed/>
    <w:rsid w:val="001603F6"/>
    <w:pPr>
      <w:tabs>
        <w:tab w:val="center" w:pos="4536"/>
        <w:tab w:val="right" w:pos="9072"/>
      </w:tabs>
    </w:pPr>
    <w:rPr>
      <w:kern w:val="0"/>
      <w14:ligatures w14:val="none"/>
    </w:rPr>
  </w:style>
  <w:style w:type="character" w:customStyle="1" w:styleId="BunntekstTegn">
    <w:name w:val="Bunntekst Tegn"/>
    <w:basedOn w:val="Standardskriftforavsnitt"/>
    <w:link w:val="Bunntekst"/>
    <w:rsid w:val="001603F6"/>
    <w:rPr>
      <w:kern w:val="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265E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65E71"/>
  </w:style>
  <w:style w:type="table" w:styleId="Tabellrutenett">
    <w:name w:val="Table Grid"/>
    <w:basedOn w:val="Vanligtabell"/>
    <w:uiPriority w:val="59"/>
    <w:rsid w:val="00835C96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35C9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owr\Downloads\ND-WordMal-Dokument%20(1).dotx" TargetMode="External"/></Relationships>
</file>

<file path=word/theme/theme1.xml><?xml version="1.0" encoding="utf-8"?>
<a:theme xmlns:a="http://schemas.openxmlformats.org/drawingml/2006/main" name="Office-tema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2" ma:contentTypeDescription="Opprett et nytt dokument." ma:contentTypeScope="" ma:versionID="9b3bbabe28c9e9c1c21db8cff84ad1cc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684971a4405abafc1dc20faee793f26f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A24A9-EBBB-4FD2-8B5E-5C4259E4E263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81E443B2-C3EF-4209-9C0C-95D424066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21F2D-A897-6042-9192-7535D28629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19B5B-D9CD-4E82-8D74-04CED21EF9CA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ND-WordMal-Dokument (1)</Template>
  <TotalTime>4</TotalTime>
  <Pages>1</Pages>
  <Words>119</Words>
  <Characters>854</Characters>
  <Application>Microsoft Office Word</Application>
  <DocSecurity>0</DocSecurity>
  <Lines>44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Owren, Halvor</dc:creator>
  <cp:keywords/>
  <dc:description/>
  <cp:lastModifiedBy>Owren, Halvor</cp:lastModifiedBy>
  <cp:revision>4</cp:revision>
  <dcterms:created xsi:type="dcterms:W3CDTF">2026-02-05T10:45:00Z</dcterms:created>
  <dcterms:modified xsi:type="dcterms:W3CDTF">2026-02-05T10:47:00Z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